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01EF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345695C6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77CF8B50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29858BDD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1DEE8235" w14:textId="70207DC3" w:rsidR="00D608D0" w:rsidRPr="000857C7" w:rsidRDefault="00F85478" w:rsidP="00D608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857C7">
        <w:rPr>
          <w:rFonts w:ascii="Arial" w:hAnsi="Arial" w:cs="Arial"/>
          <w:b/>
          <w:sz w:val="24"/>
          <w:szCs w:val="24"/>
        </w:rPr>
        <w:t>56 – 58 Paul Kruger St</w:t>
      </w:r>
      <w:r w:rsidR="00D608D0" w:rsidRPr="000857C7">
        <w:rPr>
          <w:rFonts w:ascii="Arial" w:hAnsi="Arial" w:cs="Arial"/>
          <w:b/>
          <w:sz w:val="24"/>
          <w:szCs w:val="24"/>
        </w:rPr>
        <w:t xml:space="preserve">reet                                                             </w:t>
      </w:r>
    </w:p>
    <w:p w14:paraId="6205E1F3" w14:textId="03537807" w:rsidR="00D608D0" w:rsidRPr="000857C7" w:rsidRDefault="00F85478" w:rsidP="00D608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857C7">
        <w:rPr>
          <w:rFonts w:ascii="Arial" w:hAnsi="Arial" w:cs="Arial"/>
          <w:b/>
          <w:sz w:val="24"/>
          <w:szCs w:val="24"/>
        </w:rPr>
        <w:t>Polokwane</w:t>
      </w:r>
      <w:r w:rsidRPr="000857C7">
        <w:rPr>
          <w:rFonts w:ascii="Arial" w:hAnsi="Arial" w:cs="Arial"/>
          <w:b/>
          <w:sz w:val="24"/>
          <w:szCs w:val="24"/>
        </w:rPr>
        <w:tab/>
      </w:r>
      <w:r w:rsidRPr="000857C7">
        <w:rPr>
          <w:rFonts w:ascii="Arial" w:hAnsi="Arial" w:cs="Arial"/>
          <w:b/>
          <w:sz w:val="24"/>
          <w:szCs w:val="24"/>
        </w:rPr>
        <w:tab/>
      </w:r>
      <w:r w:rsidR="00D608D0" w:rsidRPr="000857C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</w:p>
    <w:p w14:paraId="7BA430B5" w14:textId="65E50CD4" w:rsidR="004F6910" w:rsidRPr="000857C7" w:rsidRDefault="00F85478" w:rsidP="00D608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857C7">
        <w:rPr>
          <w:rFonts w:ascii="Arial" w:hAnsi="Arial" w:cs="Arial"/>
          <w:b/>
          <w:sz w:val="24"/>
          <w:szCs w:val="24"/>
        </w:rPr>
        <w:t>0700</w:t>
      </w:r>
    </w:p>
    <w:p w14:paraId="5947690A" w14:textId="3232052F" w:rsidR="00D608D0" w:rsidRPr="000857C7" w:rsidRDefault="00D608D0" w:rsidP="00D608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857C7">
        <w:rPr>
          <w:rFonts w:ascii="Arial" w:hAnsi="Arial" w:cs="Arial"/>
          <w:b/>
          <w:sz w:val="24"/>
          <w:szCs w:val="24"/>
        </w:rPr>
        <w:t xml:space="preserve">SUBJECT:  </w:t>
      </w:r>
      <w:r w:rsidR="00A63305" w:rsidRPr="000857C7">
        <w:rPr>
          <w:rFonts w:ascii="Arial" w:hAnsi="Arial" w:cs="Arial"/>
          <w:b/>
          <w:sz w:val="24"/>
          <w:szCs w:val="24"/>
        </w:rPr>
        <w:t>REQUEST FOR PUBLICATION O</w:t>
      </w:r>
      <w:r w:rsidR="00283EAB" w:rsidRPr="000857C7">
        <w:rPr>
          <w:rFonts w:ascii="Arial" w:hAnsi="Arial" w:cs="Arial"/>
          <w:b/>
          <w:sz w:val="24"/>
          <w:szCs w:val="24"/>
        </w:rPr>
        <w:t xml:space="preserve">F </w:t>
      </w:r>
      <w:r w:rsidR="00C00D11" w:rsidRPr="000857C7">
        <w:rPr>
          <w:rFonts w:ascii="Arial" w:hAnsi="Arial" w:cs="Arial"/>
          <w:b/>
          <w:sz w:val="24"/>
          <w:szCs w:val="24"/>
        </w:rPr>
        <w:t>AWARD</w:t>
      </w:r>
      <w:r w:rsidR="00A63305" w:rsidRPr="000857C7">
        <w:rPr>
          <w:rFonts w:ascii="Arial" w:hAnsi="Arial" w:cs="Arial"/>
          <w:b/>
          <w:sz w:val="24"/>
          <w:szCs w:val="24"/>
        </w:rPr>
        <w:t xml:space="preserve"> OF</w:t>
      </w:r>
      <w:r w:rsidR="00C00D11" w:rsidRPr="000857C7">
        <w:rPr>
          <w:rFonts w:ascii="Arial" w:hAnsi="Arial" w:cs="Arial"/>
          <w:b/>
          <w:sz w:val="24"/>
          <w:szCs w:val="24"/>
        </w:rPr>
        <w:t xml:space="preserve"> THE</w:t>
      </w:r>
      <w:r w:rsidR="00283EAB" w:rsidRPr="000857C7">
        <w:rPr>
          <w:rFonts w:ascii="Arial" w:hAnsi="Arial" w:cs="Arial"/>
          <w:b/>
          <w:sz w:val="24"/>
          <w:szCs w:val="24"/>
        </w:rPr>
        <w:t xml:space="preserve"> </w:t>
      </w:r>
      <w:r w:rsidR="00EF00F3">
        <w:rPr>
          <w:rFonts w:ascii="Arial" w:hAnsi="Arial" w:cs="Arial"/>
          <w:b/>
          <w:sz w:val="24"/>
          <w:szCs w:val="24"/>
        </w:rPr>
        <w:t xml:space="preserve">FOLLOWING </w:t>
      </w:r>
      <w:r w:rsidR="00283EAB" w:rsidRPr="000857C7">
        <w:rPr>
          <w:rFonts w:ascii="Arial" w:hAnsi="Arial" w:cs="Arial"/>
          <w:b/>
          <w:sz w:val="24"/>
          <w:szCs w:val="24"/>
        </w:rPr>
        <w:t>BID</w:t>
      </w:r>
      <w:r w:rsidR="00EF00F3">
        <w:rPr>
          <w:rFonts w:ascii="Arial" w:hAnsi="Arial" w:cs="Arial"/>
          <w:b/>
          <w:sz w:val="24"/>
          <w:szCs w:val="24"/>
        </w:rPr>
        <w:t>S</w:t>
      </w:r>
    </w:p>
    <w:p w14:paraId="11808810" w14:textId="2F886ED5" w:rsidR="00A174C7" w:rsidRPr="000857C7" w:rsidRDefault="00F85478" w:rsidP="00F85478">
      <w:pPr>
        <w:rPr>
          <w:rFonts w:ascii="Arial" w:hAnsi="Arial" w:cs="Arial"/>
          <w:sz w:val="24"/>
          <w:szCs w:val="24"/>
        </w:rPr>
      </w:pPr>
      <w:r w:rsidRPr="000857C7">
        <w:rPr>
          <w:rFonts w:ascii="Arial" w:hAnsi="Arial" w:cs="Arial"/>
          <w:sz w:val="24"/>
          <w:szCs w:val="24"/>
        </w:rPr>
        <w:t xml:space="preserve">Gateway Airports Authority Limited would like </w:t>
      </w:r>
      <w:r w:rsidR="00C00D11" w:rsidRPr="000857C7">
        <w:rPr>
          <w:rFonts w:ascii="Arial" w:hAnsi="Arial" w:cs="Arial"/>
          <w:sz w:val="24"/>
          <w:szCs w:val="24"/>
        </w:rPr>
        <w:t>to request</w:t>
      </w:r>
      <w:r w:rsidRPr="000857C7">
        <w:rPr>
          <w:rFonts w:ascii="Arial" w:hAnsi="Arial" w:cs="Arial"/>
          <w:sz w:val="24"/>
          <w:szCs w:val="24"/>
        </w:rPr>
        <w:t xml:space="preserve"> the publication of </w:t>
      </w:r>
      <w:r w:rsidR="00EF00F3">
        <w:rPr>
          <w:rFonts w:ascii="Arial" w:hAnsi="Arial" w:cs="Arial"/>
          <w:sz w:val="24"/>
          <w:szCs w:val="24"/>
        </w:rPr>
        <w:t xml:space="preserve">the </w:t>
      </w:r>
      <w:r w:rsidR="00C00D11" w:rsidRPr="000857C7">
        <w:rPr>
          <w:rFonts w:ascii="Arial" w:hAnsi="Arial" w:cs="Arial"/>
          <w:sz w:val="24"/>
          <w:szCs w:val="24"/>
        </w:rPr>
        <w:t>award</w:t>
      </w:r>
      <w:r w:rsidRPr="000857C7">
        <w:rPr>
          <w:rFonts w:ascii="Arial" w:hAnsi="Arial" w:cs="Arial"/>
          <w:sz w:val="24"/>
          <w:szCs w:val="24"/>
        </w:rPr>
        <w:t xml:space="preserve"> of </w:t>
      </w:r>
      <w:r w:rsidR="00A174C7" w:rsidRPr="000857C7">
        <w:rPr>
          <w:rFonts w:ascii="Arial" w:hAnsi="Arial" w:cs="Arial"/>
          <w:sz w:val="24"/>
          <w:szCs w:val="24"/>
        </w:rPr>
        <w:t>the following</w:t>
      </w:r>
      <w:r w:rsidRPr="000857C7">
        <w:rPr>
          <w:rFonts w:ascii="Arial" w:hAnsi="Arial" w:cs="Arial"/>
          <w:sz w:val="24"/>
          <w:szCs w:val="24"/>
        </w:rPr>
        <w:t xml:space="preserve"> bid</w:t>
      </w:r>
      <w:r w:rsidR="00C00D11" w:rsidRPr="000857C7">
        <w:rPr>
          <w:rFonts w:ascii="Arial" w:hAnsi="Arial" w:cs="Arial"/>
          <w:sz w:val="24"/>
          <w:szCs w:val="24"/>
        </w:rPr>
        <w:t>s</w:t>
      </w:r>
      <w:r w:rsidRPr="000857C7">
        <w:rPr>
          <w:rFonts w:ascii="Arial" w:hAnsi="Arial" w:cs="Arial"/>
          <w:sz w:val="24"/>
          <w:szCs w:val="24"/>
        </w:rPr>
        <w:t xml:space="preserve"> in a </w:t>
      </w:r>
      <w:r w:rsidR="00EF00F3">
        <w:rPr>
          <w:rFonts w:ascii="Arial" w:hAnsi="Arial" w:cs="Arial"/>
          <w:sz w:val="24"/>
          <w:szCs w:val="24"/>
        </w:rPr>
        <w:t>P</w:t>
      </w:r>
      <w:r w:rsidRPr="000857C7">
        <w:rPr>
          <w:rFonts w:ascii="Arial" w:hAnsi="Arial" w:cs="Arial"/>
          <w:sz w:val="24"/>
          <w:szCs w:val="24"/>
        </w:rPr>
        <w:t xml:space="preserve">rovincial </w:t>
      </w:r>
      <w:r w:rsidR="009E6904">
        <w:rPr>
          <w:rFonts w:ascii="Arial" w:hAnsi="Arial" w:cs="Arial"/>
          <w:sz w:val="24"/>
          <w:szCs w:val="24"/>
        </w:rPr>
        <w:t>T</w:t>
      </w:r>
      <w:r w:rsidRPr="000857C7">
        <w:rPr>
          <w:rFonts w:ascii="Arial" w:hAnsi="Arial" w:cs="Arial"/>
          <w:sz w:val="24"/>
          <w:szCs w:val="24"/>
        </w:rPr>
        <w:t xml:space="preserve">ender </w:t>
      </w:r>
      <w:r w:rsidR="009E6904">
        <w:rPr>
          <w:rFonts w:ascii="Arial" w:hAnsi="Arial" w:cs="Arial"/>
          <w:sz w:val="24"/>
          <w:szCs w:val="24"/>
        </w:rPr>
        <w:t>B</w:t>
      </w:r>
      <w:r w:rsidR="000857C7" w:rsidRPr="000857C7">
        <w:rPr>
          <w:rFonts w:ascii="Arial" w:hAnsi="Arial" w:cs="Arial"/>
          <w:sz w:val="24"/>
          <w:szCs w:val="24"/>
        </w:rPr>
        <w:t>ulletin.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553"/>
        <w:gridCol w:w="2799"/>
        <w:gridCol w:w="3311"/>
        <w:gridCol w:w="2206"/>
        <w:gridCol w:w="1243"/>
        <w:gridCol w:w="2373"/>
      </w:tblGrid>
      <w:tr w:rsidR="00AF323C" w:rsidRPr="000857C7" w14:paraId="63904CC0" w14:textId="6B6EC75A" w:rsidTr="00CE1855">
        <w:tc>
          <w:tcPr>
            <w:tcW w:w="2553" w:type="dxa"/>
          </w:tcPr>
          <w:p w14:paraId="4ACC4B18" w14:textId="77777777" w:rsidR="00AF323C" w:rsidRPr="000857C7" w:rsidRDefault="00AF323C" w:rsidP="00C00D11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624447"/>
          </w:p>
          <w:p w14:paraId="472D2849" w14:textId="1C9CEA11" w:rsidR="00AF323C" w:rsidRPr="000857C7" w:rsidRDefault="00AF323C" w:rsidP="00C00D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7C7">
              <w:rPr>
                <w:rFonts w:ascii="Arial" w:hAnsi="Arial" w:cs="Arial"/>
                <w:b/>
                <w:sz w:val="24"/>
                <w:szCs w:val="24"/>
              </w:rPr>
              <w:t>BID NO</w:t>
            </w:r>
          </w:p>
        </w:tc>
        <w:tc>
          <w:tcPr>
            <w:tcW w:w="2799" w:type="dxa"/>
          </w:tcPr>
          <w:p w14:paraId="61ED8237" w14:textId="77777777" w:rsidR="00AF323C" w:rsidRPr="000857C7" w:rsidRDefault="00AF323C" w:rsidP="003A66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EDDDDB" w14:textId="1A69A50C" w:rsidR="00AF323C" w:rsidRPr="000857C7" w:rsidRDefault="00AF323C" w:rsidP="003A6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7C7">
              <w:rPr>
                <w:rFonts w:ascii="Arial" w:hAnsi="Arial" w:cs="Arial"/>
                <w:b/>
                <w:sz w:val="24"/>
                <w:szCs w:val="24"/>
              </w:rPr>
              <w:t>AWARDED BIDDER</w:t>
            </w:r>
          </w:p>
        </w:tc>
        <w:tc>
          <w:tcPr>
            <w:tcW w:w="3311" w:type="dxa"/>
          </w:tcPr>
          <w:p w14:paraId="530A1988" w14:textId="77777777" w:rsidR="00AF323C" w:rsidRPr="000857C7" w:rsidRDefault="00AF323C" w:rsidP="003A66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7BE310" w14:textId="6FA97568" w:rsidR="00AF323C" w:rsidRPr="000857C7" w:rsidRDefault="00AF323C" w:rsidP="003A6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7C7">
              <w:rPr>
                <w:rFonts w:ascii="Arial" w:hAnsi="Arial" w:cs="Arial"/>
                <w:b/>
                <w:sz w:val="24"/>
                <w:szCs w:val="24"/>
              </w:rPr>
              <w:t>PROJECT DESCRIPTION</w:t>
            </w:r>
          </w:p>
          <w:p w14:paraId="355BAEEF" w14:textId="77777777" w:rsidR="00AF323C" w:rsidRPr="000857C7" w:rsidRDefault="00AF323C" w:rsidP="003A66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14:paraId="0514BD3B" w14:textId="77777777" w:rsidR="00243381" w:rsidRDefault="00243381" w:rsidP="003A66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A3E889" w14:textId="0A51F445" w:rsidR="00AF323C" w:rsidRPr="000857C7" w:rsidRDefault="00AF323C" w:rsidP="003A6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7C7">
              <w:rPr>
                <w:rFonts w:ascii="Arial" w:hAnsi="Arial" w:cs="Arial"/>
                <w:b/>
                <w:sz w:val="24"/>
                <w:szCs w:val="24"/>
              </w:rPr>
              <w:t xml:space="preserve">BID </w:t>
            </w:r>
            <w:r w:rsidR="006C4B1F" w:rsidRPr="000857C7">
              <w:rPr>
                <w:rFonts w:ascii="Arial" w:hAnsi="Arial" w:cs="Arial"/>
                <w:b/>
                <w:sz w:val="24"/>
                <w:szCs w:val="24"/>
              </w:rPr>
              <w:t>OFFER</w:t>
            </w:r>
          </w:p>
        </w:tc>
        <w:tc>
          <w:tcPr>
            <w:tcW w:w="1243" w:type="dxa"/>
          </w:tcPr>
          <w:p w14:paraId="5CF9612E" w14:textId="77777777" w:rsidR="00AF323C" w:rsidRPr="000857C7" w:rsidRDefault="00AF323C" w:rsidP="003A66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D4769" w14:textId="15918924" w:rsidR="00AF323C" w:rsidRPr="000857C7" w:rsidRDefault="00AF323C" w:rsidP="00AF3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7C7">
              <w:rPr>
                <w:rFonts w:ascii="Arial" w:hAnsi="Arial" w:cs="Arial"/>
                <w:b/>
                <w:sz w:val="24"/>
                <w:szCs w:val="24"/>
              </w:rPr>
              <w:t>POINTS SCORED</w:t>
            </w:r>
          </w:p>
        </w:tc>
        <w:tc>
          <w:tcPr>
            <w:tcW w:w="2373" w:type="dxa"/>
          </w:tcPr>
          <w:p w14:paraId="5B16E595" w14:textId="77777777" w:rsidR="00AF323C" w:rsidRPr="000857C7" w:rsidRDefault="00AF323C" w:rsidP="00AF32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735978" w14:textId="56141282" w:rsidR="00AF323C" w:rsidRPr="000857C7" w:rsidRDefault="00AF323C" w:rsidP="00AF3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7C7">
              <w:rPr>
                <w:rFonts w:ascii="Arial" w:hAnsi="Arial" w:cs="Arial"/>
                <w:b/>
                <w:sz w:val="24"/>
                <w:szCs w:val="24"/>
              </w:rPr>
              <w:t>DATE AWARDED</w:t>
            </w:r>
          </w:p>
          <w:p w14:paraId="13E2BFE2" w14:textId="77777777" w:rsidR="00AF323C" w:rsidRPr="000857C7" w:rsidRDefault="00AF323C" w:rsidP="003A66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54D1" w:rsidRPr="000857C7" w14:paraId="3011C4CE" w14:textId="77777777" w:rsidTr="00CE1855">
        <w:tc>
          <w:tcPr>
            <w:tcW w:w="2553" w:type="dxa"/>
          </w:tcPr>
          <w:p w14:paraId="46EDAE25" w14:textId="75755893" w:rsidR="006254D1" w:rsidRDefault="006254D1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GAAL/</w:t>
            </w:r>
            <w:r w:rsidR="00350498">
              <w:rPr>
                <w:rFonts w:ascii="Arial" w:hAnsi="Arial" w:cs="Arial"/>
                <w:sz w:val="24"/>
                <w:szCs w:val="24"/>
              </w:rPr>
              <w:t>126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33623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33623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14:paraId="273EA16D" w14:textId="071A6E3D" w:rsidR="006254D1" w:rsidRDefault="00350498" w:rsidP="00243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Hemstan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Trading</w:t>
            </w:r>
            <w:r w:rsidR="003362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11" w:type="dxa"/>
          </w:tcPr>
          <w:p w14:paraId="28C3A03A" w14:textId="767BD8E7" w:rsidR="006254D1" w:rsidRDefault="00FE6397" w:rsidP="00F0536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99140555"/>
            <w:r w:rsidRPr="00FE6397">
              <w:rPr>
                <w:rFonts w:ascii="Arial" w:hAnsi="Arial" w:cs="Arial"/>
                <w:sz w:val="24"/>
                <w:szCs w:val="24"/>
                <w:lang w:val="en-GB"/>
              </w:rPr>
              <w:t>Provision of Supply, Installation, Maintenance and Repairs of 2 x 6-Seater Chairs Virtual Reality Simulator at Gateway Airport Authority Limited</w:t>
            </w:r>
            <w:bookmarkEnd w:id="1"/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2206" w:type="dxa"/>
          </w:tcPr>
          <w:p w14:paraId="73E68B70" w14:textId="586A8015" w:rsidR="006254D1" w:rsidRDefault="00336234" w:rsidP="003362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234">
              <w:rPr>
                <w:rFonts w:ascii="Arial" w:hAnsi="Arial" w:cs="Arial"/>
                <w:sz w:val="24"/>
                <w:szCs w:val="24"/>
                <w:lang w:val="en-ZA"/>
              </w:rPr>
              <w:t xml:space="preserve">R </w:t>
            </w:r>
            <w:r w:rsidR="00350498">
              <w:rPr>
                <w:rFonts w:ascii="Arial" w:hAnsi="Arial" w:cs="Arial"/>
                <w:sz w:val="24"/>
                <w:szCs w:val="24"/>
                <w:lang w:val="en-ZA"/>
              </w:rPr>
              <w:t>1, 813, 550.00</w:t>
            </w:r>
          </w:p>
        </w:tc>
        <w:tc>
          <w:tcPr>
            <w:tcW w:w="1243" w:type="dxa"/>
          </w:tcPr>
          <w:p w14:paraId="6E8034A1" w14:textId="0424775D" w:rsidR="006254D1" w:rsidRDefault="00336234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50498">
              <w:rPr>
                <w:rFonts w:ascii="Arial" w:hAnsi="Arial" w:cs="Arial"/>
                <w:sz w:val="24"/>
                <w:szCs w:val="24"/>
              </w:rPr>
              <w:t>7</w:t>
            </w:r>
            <w:r w:rsidR="00D2151D">
              <w:rPr>
                <w:rFonts w:ascii="Arial" w:hAnsi="Arial" w:cs="Arial"/>
                <w:sz w:val="24"/>
                <w:szCs w:val="24"/>
              </w:rPr>
              <w:t>.</w:t>
            </w:r>
            <w:r w:rsidR="00350498">
              <w:rPr>
                <w:rFonts w:ascii="Arial" w:hAnsi="Arial" w:cs="Arial"/>
                <w:sz w:val="24"/>
                <w:szCs w:val="24"/>
              </w:rPr>
              <w:t>5</w:t>
            </w:r>
            <w:r w:rsidR="00D215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3" w:type="dxa"/>
          </w:tcPr>
          <w:p w14:paraId="477008E3" w14:textId="31C3ACFA" w:rsidR="006254D1" w:rsidRDefault="00D2151D" w:rsidP="00A43A1D">
            <w:pPr>
              <w:rPr>
                <w:rFonts w:ascii="Arial" w:hAnsi="Arial" w:cs="Arial"/>
                <w:sz w:val="24"/>
                <w:szCs w:val="24"/>
              </w:rPr>
            </w:pPr>
            <w:r w:rsidRPr="00D2151D">
              <w:rPr>
                <w:rFonts w:ascii="Arial" w:hAnsi="Arial" w:cs="Arial"/>
                <w:sz w:val="24"/>
                <w:szCs w:val="24"/>
                <w:lang w:val="en-ZA"/>
              </w:rPr>
              <w:t>2</w:t>
            </w:r>
            <w:r w:rsidR="00350498">
              <w:rPr>
                <w:rFonts w:ascii="Arial" w:hAnsi="Arial" w:cs="Arial"/>
                <w:sz w:val="24"/>
                <w:szCs w:val="24"/>
                <w:lang w:val="en-ZA"/>
              </w:rPr>
              <w:t>7 August</w:t>
            </w:r>
            <w:r w:rsidRPr="00D2151D">
              <w:rPr>
                <w:rFonts w:ascii="Arial" w:hAnsi="Arial" w:cs="Arial"/>
                <w:sz w:val="24"/>
                <w:szCs w:val="24"/>
                <w:lang w:val="en-ZA"/>
              </w:rPr>
              <w:t xml:space="preserve"> 2025</w:t>
            </w:r>
          </w:p>
        </w:tc>
      </w:tr>
      <w:tr w:rsidR="00C74A75" w:rsidRPr="000857C7" w14:paraId="10B687F8" w14:textId="77777777" w:rsidTr="00CE1855">
        <w:tc>
          <w:tcPr>
            <w:tcW w:w="2553" w:type="dxa"/>
          </w:tcPr>
          <w:p w14:paraId="5ED6E493" w14:textId="65713B05" w:rsidR="00C74A75" w:rsidRDefault="00C74A75" w:rsidP="00A43A1D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210217289"/>
            <w:r>
              <w:rPr>
                <w:rFonts w:ascii="Arial" w:hAnsi="Arial" w:cs="Arial"/>
                <w:sz w:val="24"/>
                <w:szCs w:val="24"/>
              </w:rPr>
              <w:t>GAAL/130/2025/2026</w:t>
            </w:r>
          </w:p>
        </w:tc>
        <w:tc>
          <w:tcPr>
            <w:tcW w:w="2799" w:type="dxa"/>
          </w:tcPr>
          <w:p w14:paraId="750BD42F" w14:textId="343AC698" w:rsidR="00C74A75" w:rsidRDefault="00C74A75" w:rsidP="00243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A75">
              <w:rPr>
                <w:rFonts w:ascii="Arial" w:hAnsi="Arial" w:cs="Arial"/>
                <w:sz w:val="24"/>
                <w:szCs w:val="24"/>
                <w:lang w:val="en-ZA"/>
              </w:rPr>
              <w:t>Airfield Maintenance Contractors.</w:t>
            </w:r>
          </w:p>
        </w:tc>
        <w:tc>
          <w:tcPr>
            <w:tcW w:w="3311" w:type="dxa"/>
          </w:tcPr>
          <w:p w14:paraId="61D807C8" w14:textId="5B58F53A" w:rsidR="00C74A75" w:rsidRPr="00FE6397" w:rsidRDefault="00C74A75" w:rsidP="00F0536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</w:t>
            </w:r>
            <w:r w:rsidRPr="00C74A75">
              <w:rPr>
                <w:rFonts w:ascii="Arial" w:hAnsi="Arial" w:cs="Arial"/>
                <w:sz w:val="24"/>
                <w:szCs w:val="24"/>
                <w:lang w:val="en-ZA"/>
              </w:rPr>
              <w:t xml:space="preserve">rovision to undertake the As Built Drawings for the Airfield </w:t>
            </w:r>
            <w:r w:rsidRPr="00C74A75">
              <w:rPr>
                <w:rFonts w:ascii="Arial" w:hAnsi="Arial" w:cs="Arial"/>
                <w:sz w:val="24"/>
                <w:szCs w:val="24"/>
                <w:lang w:val="en-ZA"/>
              </w:rPr>
              <w:lastRenderedPageBreak/>
              <w:t xml:space="preserve">Ground Lighting </w:t>
            </w:r>
            <w:proofErr w:type="spellStart"/>
            <w:r w:rsidRPr="00C74A75">
              <w:rPr>
                <w:rFonts w:ascii="Arial" w:hAnsi="Arial" w:cs="Arial"/>
                <w:sz w:val="24"/>
                <w:szCs w:val="24"/>
                <w:lang w:val="en-ZA"/>
              </w:rPr>
              <w:t>Circurts</w:t>
            </w:r>
            <w:proofErr w:type="spellEnd"/>
            <w:r w:rsidRPr="00C74A75">
              <w:rPr>
                <w:rFonts w:ascii="Arial" w:hAnsi="Arial" w:cs="Arial"/>
                <w:sz w:val="24"/>
                <w:szCs w:val="24"/>
                <w:lang w:val="en-ZA"/>
              </w:rPr>
              <w:t xml:space="preserve"> and other related existing Installation at the Airfield, including three years contract for amendment /or update as and when required</w:t>
            </w:r>
          </w:p>
        </w:tc>
        <w:tc>
          <w:tcPr>
            <w:tcW w:w="2206" w:type="dxa"/>
          </w:tcPr>
          <w:p w14:paraId="37AF7579" w14:textId="04F7C9E0" w:rsidR="00C74A75" w:rsidRPr="00336234" w:rsidRDefault="00C74A75" w:rsidP="003362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 1, 899, 946.05</w:t>
            </w:r>
          </w:p>
        </w:tc>
        <w:tc>
          <w:tcPr>
            <w:tcW w:w="1243" w:type="dxa"/>
          </w:tcPr>
          <w:p w14:paraId="613A796C" w14:textId="27E1D1CB" w:rsidR="00C74A75" w:rsidRDefault="00C74A75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92.50</w:t>
            </w:r>
          </w:p>
        </w:tc>
        <w:tc>
          <w:tcPr>
            <w:tcW w:w="2373" w:type="dxa"/>
          </w:tcPr>
          <w:p w14:paraId="1B51159A" w14:textId="2FEB89E7" w:rsidR="00C74A75" w:rsidRPr="00D2151D" w:rsidRDefault="00AA5FD8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September 2025</w:t>
            </w:r>
          </w:p>
        </w:tc>
      </w:tr>
      <w:bookmarkEnd w:id="2"/>
      <w:tr w:rsidR="00350498" w:rsidRPr="000857C7" w14:paraId="7B05FB89" w14:textId="77777777" w:rsidTr="00CE1855">
        <w:tc>
          <w:tcPr>
            <w:tcW w:w="2553" w:type="dxa"/>
          </w:tcPr>
          <w:p w14:paraId="36B340FA" w14:textId="0EF9C8A0" w:rsidR="00350498" w:rsidRDefault="00350498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GAAL/134/2025/2026</w:t>
            </w:r>
          </w:p>
        </w:tc>
        <w:tc>
          <w:tcPr>
            <w:tcW w:w="2799" w:type="dxa"/>
          </w:tcPr>
          <w:p w14:paraId="15D09203" w14:textId="4A2E986E" w:rsidR="00350498" w:rsidRDefault="00CE1855" w:rsidP="00243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Bizzy Fire Control</w:t>
            </w:r>
          </w:p>
        </w:tc>
        <w:tc>
          <w:tcPr>
            <w:tcW w:w="3311" w:type="dxa"/>
          </w:tcPr>
          <w:p w14:paraId="7D7E32BC" w14:textId="3A67C27E" w:rsidR="00350498" w:rsidRPr="00FE6397" w:rsidRDefault="00CE1855" w:rsidP="00F0536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bookmarkStart w:id="3" w:name="_Hlk207645300"/>
            <w:r w:rsidRPr="00CE1855">
              <w:rPr>
                <w:rFonts w:ascii="Arial" w:hAnsi="Arial" w:cs="Arial"/>
                <w:sz w:val="24"/>
                <w:szCs w:val="24"/>
                <w:lang w:val="en-GB"/>
              </w:rPr>
              <w:t>Provision of Assessment, Provide Report with Recommendation, Replacement and Installation for the Fire Detection Emergency and Evacuation System &amp; Provide Maintenance and Support for three years at Polokwane International Airport</w:t>
            </w:r>
            <w:bookmarkEnd w:id="3"/>
            <w:r w:rsidR="00C74A7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2206" w:type="dxa"/>
          </w:tcPr>
          <w:p w14:paraId="6D6D5898" w14:textId="3328B649" w:rsidR="00350498" w:rsidRPr="00336234" w:rsidRDefault="00CE1855" w:rsidP="003362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739, 793.64</w:t>
            </w:r>
          </w:p>
        </w:tc>
        <w:tc>
          <w:tcPr>
            <w:tcW w:w="1243" w:type="dxa"/>
          </w:tcPr>
          <w:p w14:paraId="16ECBAA1" w14:textId="6A7842B0" w:rsidR="00350498" w:rsidRDefault="00CE1855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94.00</w:t>
            </w:r>
          </w:p>
        </w:tc>
        <w:tc>
          <w:tcPr>
            <w:tcW w:w="2373" w:type="dxa"/>
          </w:tcPr>
          <w:p w14:paraId="12C06C43" w14:textId="10119346" w:rsidR="00350498" w:rsidRPr="00D2151D" w:rsidRDefault="00CE1855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September 2025</w:t>
            </w:r>
          </w:p>
        </w:tc>
      </w:tr>
      <w:tr w:rsidR="00CE1855" w:rsidRPr="000857C7" w14:paraId="07653EBF" w14:textId="77777777" w:rsidTr="00CE1855">
        <w:tc>
          <w:tcPr>
            <w:tcW w:w="2553" w:type="dxa"/>
          </w:tcPr>
          <w:p w14:paraId="4DAF6139" w14:textId="4AFCD808" w:rsidR="00CE1855" w:rsidRDefault="00CE1855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GAAL/135/2025/2026</w:t>
            </w:r>
          </w:p>
        </w:tc>
        <w:tc>
          <w:tcPr>
            <w:tcW w:w="2799" w:type="dxa"/>
          </w:tcPr>
          <w:p w14:paraId="5C31AFDB" w14:textId="43F21DA3" w:rsidR="00CE1855" w:rsidRDefault="00CE1855" w:rsidP="00243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" w:name="_Hlk210217254"/>
            <w:r>
              <w:rPr>
                <w:rFonts w:ascii="Arial" w:hAnsi="Arial" w:cs="Arial"/>
                <w:sz w:val="24"/>
                <w:szCs w:val="24"/>
              </w:rPr>
              <w:t>Airfield Maintenance Contractors</w:t>
            </w:r>
            <w:r w:rsidR="00C74A75">
              <w:rPr>
                <w:rFonts w:ascii="Arial" w:hAnsi="Arial" w:cs="Arial"/>
                <w:sz w:val="24"/>
                <w:szCs w:val="24"/>
              </w:rPr>
              <w:t>.</w:t>
            </w:r>
            <w:bookmarkEnd w:id="4"/>
          </w:p>
        </w:tc>
        <w:tc>
          <w:tcPr>
            <w:tcW w:w="3311" w:type="dxa"/>
          </w:tcPr>
          <w:p w14:paraId="793450D4" w14:textId="399D322B" w:rsidR="00CE1855" w:rsidRPr="00CE1855" w:rsidRDefault="00CE1855" w:rsidP="00F0536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1855">
              <w:rPr>
                <w:rFonts w:ascii="Arial" w:hAnsi="Arial" w:cs="Arial"/>
                <w:sz w:val="24"/>
                <w:szCs w:val="24"/>
                <w:lang w:val="en-GB"/>
              </w:rPr>
              <w:t xml:space="preserve">Provision of Maintenance and Repairs of the Civil </w:t>
            </w:r>
            <w:r w:rsidRPr="00CE1855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Infrastructure at Polokwane International Airport for a period of three years, as and when required</w:t>
            </w:r>
            <w:r w:rsidR="00C74A7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2206" w:type="dxa"/>
          </w:tcPr>
          <w:p w14:paraId="670DC0E9" w14:textId="34AB2853" w:rsidR="00CE1855" w:rsidRDefault="00CE1855" w:rsidP="003362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 </w:t>
            </w:r>
            <w:r w:rsidR="00C74A75">
              <w:rPr>
                <w:rFonts w:ascii="Arial" w:hAnsi="Arial" w:cs="Arial"/>
                <w:sz w:val="24"/>
                <w:szCs w:val="24"/>
              </w:rPr>
              <w:t>357, 679.00</w:t>
            </w:r>
          </w:p>
        </w:tc>
        <w:tc>
          <w:tcPr>
            <w:tcW w:w="1243" w:type="dxa"/>
          </w:tcPr>
          <w:p w14:paraId="15AE9A11" w14:textId="003EC037" w:rsidR="00CE1855" w:rsidRDefault="00C74A75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94.00</w:t>
            </w:r>
          </w:p>
        </w:tc>
        <w:tc>
          <w:tcPr>
            <w:tcW w:w="2373" w:type="dxa"/>
          </w:tcPr>
          <w:p w14:paraId="66593579" w14:textId="68418D54" w:rsidR="00CE1855" w:rsidRDefault="00C74A75" w:rsidP="00A43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September 2025</w:t>
            </w:r>
          </w:p>
        </w:tc>
      </w:tr>
      <w:bookmarkEnd w:id="0"/>
    </w:tbl>
    <w:p w14:paraId="49ECEAEA" w14:textId="77777777" w:rsidR="00A174C7" w:rsidRDefault="00A174C7" w:rsidP="00F85478">
      <w:pPr>
        <w:rPr>
          <w:rFonts w:ascii="Arial" w:hAnsi="Arial" w:cs="Arial"/>
        </w:rPr>
      </w:pPr>
    </w:p>
    <w:sectPr w:rsidR="00A174C7" w:rsidSect="003A664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8D10" w14:textId="77777777" w:rsidR="00A54305" w:rsidRDefault="00A54305" w:rsidP="0029778A">
      <w:pPr>
        <w:spacing w:after="0" w:line="240" w:lineRule="auto"/>
      </w:pPr>
      <w:r>
        <w:separator/>
      </w:r>
    </w:p>
  </w:endnote>
  <w:endnote w:type="continuationSeparator" w:id="0">
    <w:p w14:paraId="64A03D6B" w14:textId="77777777" w:rsidR="00A54305" w:rsidRDefault="00A54305" w:rsidP="0029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4213" w14:textId="77777777" w:rsidR="009512A8" w:rsidRDefault="009512A8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ECABA4" wp14:editId="6481A764">
              <wp:simplePos x="0" y="0"/>
              <wp:positionH relativeFrom="column">
                <wp:posOffset>-257175</wp:posOffset>
              </wp:positionH>
              <wp:positionV relativeFrom="paragraph">
                <wp:posOffset>72390</wp:posOffset>
              </wp:positionV>
              <wp:extent cx="6819900" cy="4857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0C493" w14:textId="77777777" w:rsidR="00F432E8" w:rsidRDefault="00F432E8" w:rsidP="00F432E8">
                          <w:pPr>
                            <w:spacing w:after="0" w:line="240" w:lineRule="auto"/>
                            <w:ind w:left="288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BOARD OF DIRECTORS</w:t>
                          </w:r>
                        </w:p>
                        <w:p w14:paraId="6DF22C18" w14:textId="77777777" w:rsidR="009512A8" w:rsidRDefault="00F432E8" w:rsidP="00E04BB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Nkoana (Chairperson);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Princess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Nkambule (Dep Chairperson</w:t>
                          </w:r>
                          <w:proofErr w:type="gramStart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);  M</w:t>
                          </w:r>
                          <w:proofErr w:type="gram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Teffo;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Chief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L Matsila;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D.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Kharidzha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P.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Ndlala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J </w:t>
                          </w:r>
                          <w:proofErr w:type="gramStart"/>
                          <w:r w:rsidR="00166F08"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Luthul</w:t>
                          </w:r>
                          <w:r w:rsidR="00166F0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i;  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Dr.</w:t>
                          </w:r>
                          <w:proofErr w:type="gramEnd"/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G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Nethengwe</w:t>
                          </w:r>
                          <w:proofErr w:type="spellEnd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09307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Ma</w:t>
                          </w:r>
                          <w:r w:rsidR="002A722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hada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="00A21AD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Acting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CEO</w:t>
                          </w:r>
                          <w:r w:rsidR="009512A8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0E5E1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 Mathabatha (CFO)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110464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Adv.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 Ledwaba (Company Secretary</w:t>
                          </w:r>
                          <w:r w:rsidR="003E4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E9275BF" w14:textId="77777777" w:rsidR="000E5E1C" w:rsidRPr="000B50DF" w:rsidRDefault="000E5E1C" w:rsidP="00F432E8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AB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.25pt;margin-top:5.7pt;width:537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" filled="f" stroked="f">
              <v:textbox>
                <w:txbxContent>
                  <w:p w14:paraId="5430C493" w14:textId="77777777" w:rsidR="00F432E8" w:rsidRDefault="00F432E8" w:rsidP="00F432E8">
                    <w:pPr>
                      <w:spacing w:after="0" w:line="240" w:lineRule="auto"/>
                      <w:ind w:left="2880" w:firstLine="720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BOARD OF DIRECTORS</w:t>
                    </w:r>
                  </w:p>
                  <w:p w14:paraId="6DF22C18" w14:textId="77777777" w:rsidR="009512A8" w:rsidRDefault="00F432E8" w:rsidP="00E04BB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Nkoana (Chairperson);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Princess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Nkambule (Dep Chairperson</w:t>
                    </w:r>
                    <w:proofErr w:type="gramStart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);  M</w:t>
                    </w:r>
                    <w:proofErr w:type="gram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Teffo;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Chief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L Matsila;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D.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Kharidzha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P.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Ndlala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J </w:t>
                    </w:r>
                    <w:proofErr w:type="gramStart"/>
                    <w:r w:rsidR="00166F08"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Luthul</w:t>
                    </w:r>
                    <w:r w:rsidR="00166F0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i;  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Dr.</w:t>
                    </w:r>
                    <w:proofErr w:type="gramEnd"/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G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Nethengwe</w:t>
                    </w:r>
                    <w:proofErr w:type="spellEnd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09307A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Ma</w:t>
                    </w:r>
                    <w:r w:rsidR="002A722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hada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(</w:t>
                    </w:r>
                    <w:r w:rsidR="00A21AD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Acting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CEO</w:t>
                    </w:r>
                    <w:r w:rsidR="009512A8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0E5E1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T Mathabatha (CFO)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110464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Adv.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S Ledwaba (Company Secretary</w:t>
                    </w:r>
                    <w:r w:rsidR="003E4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</w:p>
                  <w:p w14:paraId="7E9275BF" w14:textId="77777777" w:rsidR="000E5E1C" w:rsidRPr="000B50DF" w:rsidRDefault="000E5E1C" w:rsidP="00F432E8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B177" w14:textId="77777777" w:rsidR="00A54305" w:rsidRDefault="00A54305" w:rsidP="0029778A">
      <w:pPr>
        <w:spacing w:after="0" w:line="240" w:lineRule="auto"/>
      </w:pPr>
      <w:r>
        <w:separator/>
      </w:r>
    </w:p>
  </w:footnote>
  <w:footnote w:type="continuationSeparator" w:id="0">
    <w:p w14:paraId="78B6188B" w14:textId="77777777" w:rsidR="00A54305" w:rsidRDefault="00A54305" w:rsidP="0029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1B32" w14:textId="77777777" w:rsidR="009512A8" w:rsidRDefault="002A7222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7A4F5" wp14:editId="23201363">
              <wp:simplePos x="0" y="0"/>
              <wp:positionH relativeFrom="column">
                <wp:posOffset>2419350</wp:posOffset>
              </wp:positionH>
              <wp:positionV relativeFrom="paragraph">
                <wp:posOffset>579120</wp:posOffset>
              </wp:positionV>
              <wp:extent cx="3895725" cy="5905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880F" w14:textId="77777777" w:rsidR="009512A8" w:rsidRPr="000B50DF" w:rsidRDefault="009512A8" w:rsidP="000B50D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379C3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Reg No: 1995/002792/06</w:t>
                          </w:r>
                          <w:r w:rsidRPr="002379C3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cr/>
                            <w:t xml:space="preserve">P.O. Box 1309, Polokwane, Limpopo Province.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RSA, 0700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cr/>
                            <w:t>Tel: 015 288 0122   Fax: 015 288 0125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A4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5pt;margin-top:45.6pt;width:306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" filled="f" stroked="f">
              <v:textbox>
                <w:txbxContent>
                  <w:p w14:paraId="5CFF880F" w14:textId="77777777" w:rsidR="009512A8" w:rsidRPr="000B50DF" w:rsidRDefault="009512A8" w:rsidP="000B50D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379C3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Reg No: 1995/002792/06</w:t>
                    </w:r>
                    <w:r w:rsidRPr="002379C3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cr/>
                      <w:t xml:space="preserve">P.O. Box 1309, Polokwane, Limpopo Province.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RSA, 0700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cr/>
                      <w:t>Tel: 015 288 0122   Fax: 015 288 0125</w:t>
                    </w:r>
                  </w:p>
                </w:txbxContent>
              </v:textbox>
            </v:shape>
          </w:pict>
        </mc:Fallback>
      </mc:AlternateContent>
    </w:r>
    <w:r w:rsidR="00110464"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20948247" wp14:editId="7C5691F1">
          <wp:simplePos x="0" y="0"/>
          <wp:positionH relativeFrom="column">
            <wp:posOffset>-875030</wp:posOffset>
          </wp:positionH>
          <wp:positionV relativeFrom="paragraph">
            <wp:posOffset>-259080</wp:posOffset>
          </wp:positionV>
          <wp:extent cx="7517765" cy="1638300"/>
          <wp:effectExtent l="0" t="0" r="6985" b="0"/>
          <wp:wrapTight wrapText="bothSides">
            <wp:wrapPolygon edited="0">
              <wp:start x="0" y="0"/>
              <wp:lineTo x="0" y="21349"/>
              <wp:lineTo x="21565" y="21349"/>
              <wp:lineTo x="21565" y="0"/>
              <wp:lineTo x="0" y="0"/>
            </wp:wrapPolygon>
          </wp:wrapTight>
          <wp:docPr id="1" name="Picture 0" descr="Letterhead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765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374E">
      <w:rPr>
        <w:noProof/>
        <w:lang w:eastAsia="en-ZA"/>
      </w:rPr>
      <w:drawing>
        <wp:anchor distT="0" distB="0" distL="114300" distR="114300" simplePos="0" relativeHeight="251662336" behindDoc="1" locked="0" layoutInCell="1" allowOverlap="1" wp14:anchorId="2029B494" wp14:editId="7B014623">
          <wp:simplePos x="0" y="0"/>
          <wp:positionH relativeFrom="page">
            <wp:posOffset>4816</wp:posOffset>
          </wp:positionH>
          <wp:positionV relativeFrom="paragraph">
            <wp:posOffset>2353945</wp:posOffset>
          </wp:positionV>
          <wp:extent cx="7810500" cy="7865110"/>
          <wp:effectExtent l="0" t="0" r="0" b="2540"/>
          <wp:wrapNone/>
          <wp:docPr id="3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OOT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0" cy="786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0A4"/>
    <w:multiLevelType w:val="hybridMultilevel"/>
    <w:tmpl w:val="E7BCBF06"/>
    <w:lvl w:ilvl="0" w:tplc="E1923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51"/>
    <w:multiLevelType w:val="multilevel"/>
    <w:tmpl w:val="64208F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abstractNum w:abstractNumId="2" w15:restartNumberingAfterBreak="0">
    <w:nsid w:val="0A0C0E60"/>
    <w:multiLevelType w:val="hybridMultilevel"/>
    <w:tmpl w:val="662E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CB1"/>
    <w:multiLevelType w:val="hybridMultilevel"/>
    <w:tmpl w:val="5BE272C2"/>
    <w:lvl w:ilvl="0" w:tplc="230E4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1674"/>
    <w:multiLevelType w:val="hybridMultilevel"/>
    <w:tmpl w:val="A22616BC"/>
    <w:lvl w:ilvl="0" w:tplc="6F7EB844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5671B2"/>
    <w:multiLevelType w:val="hybridMultilevel"/>
    <w:tmpl w:val="FBE87C64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C30218C"/>
    <w:multiLevelType w:val="hybridMultilevel"/>
    <w:tmpl w:val="AC2E0458"/>
    <w:lvl w:ilvl="0" w:tplc="1C0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69CF"/>
    <w:multiLevelType w:val="hybridMultilevel"/>
    <w:tmpl w:val="D8585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50"/>
        </w:tabs>
        <w:ind w:left="7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70"/>
        </w:tabs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90"/>
        </w:tabs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810"/>
        </w:tabs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530"/>
        </w:tabs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50"/>
        </w:tabs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70"/>
        </w:tabs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90"/>
        </w:tabs>
        <w:ind w:left="12690" w:hanging="180"/>
      </w:pPr>
    </w:lvl>
  </w:abstractNum>
  <w:abstractNum w:abstractNumId="8" w15:restartNumberingAfterBreak="0">
    <w:nsid w:val="222A6B3F"/>
    <w:multiLevelType w:val="hybridMultilevel"/>
    <w:tmpl w:val="1EC837D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975FA"/>
    <w:multiLevelType w:val="hybridMultilevel"/>
    <w:tmpl w:val="A30CA9F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7286"/>
    <w:multiLevelType w:val="multilevel"/>
    <w:tmpl w:val="916ED2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2355" w:hanging="108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565" w:hanging="144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775" w:hanging="180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11" w15:restartNumberingAfterBreak="0">
    <w:nsid w:val="34F13C39"/>
    <w:multiLevelType w:val="hybridMultilevel"/>
    <w:tmpl w:val="F1200C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00864"/>
    <w:multiLevelType w:val="hybridMultilevel"/>
    <w:tmpl w:val="E540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403F"/>
    <w:multiLevelType w:val="hybridMultilevel"/>
    <w:tmpl w:val="7DBABC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50D4E"/>
    <w:multiLevelType w:val="hybridMultilevel"/>
    <w:tmpl w:val="4E3CDF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738F"/>
    <w:multiLevelType w:val="hybridMultilevel"/>
    <w:tmpl w:val="0FF46ACC"/>
    <w:lvl w:ilvl="0" w:tplc="1902EB1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C41931"/>
    <w:multiLevelType w:val="hybridMultilevel"/>
    <w:tmpl w:val="41C8DF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B16A6"/>
    <w:multiLevelType w:val="hybridMultilevel"/>
    <w:tmpl w:val="316A4016"/>
    <w:lvl w:ilvl="0" w:tplc="E9F8577A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AFA6694"/>
    <w:multiLevelType w:val="multilevel"/>
    <w:tmpl w:val="97F4E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DFA16D6"/>
    <w:multiLevelType w:val="hybridMultilevel"/>
    <w:tmpl w:val="8E0E1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904BD"/>
    <w:multiLevelType w:val="hybridMultilevel"/>
    <w:tmpl w:val="D5EC3EA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875AB"/>
    <w:multiLevelType w:val="multilevel"/>
    <w:tmpl w:val="E0FCAE4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2" w15:restartNumberingAfterBreak="0">
    <w:nsid w:val="6FC7795D"/>
    <w:multiLevelType w:val="hybridMultilevel"/>
    <w:tmpl w:val="6276CE88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A0058"/>
    <w:multiLevelType w:val="hybridMultilevel"/>
    <w:tmpl w:val="EC9E0C1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36AA"/>
    <w:multiLevelType w:val="hybridMultilevel"/>
    <w:tmpl w:val="3B904BE4"/>
    <w:lvl w:ilvl="0" w:tplc="87D6BC2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32ADB"/>
    <w:multiLevelType w:val="hybridMultilevel"/>
    <w:tmpl w:val="8F7636CE"/>
    <w:lvl w:ilvl="0" w:tplc="78D86900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7C92B39"/>
    <w:multiLevelType w:val="hybridMultilevel"/>
    <w:tmpl w:val="CCF2F5C8"/>
    <w:lvl w:ilvl="0" w:tplc="E840A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092011">
    <w:abstractNumId w:val="12"/>
  </w:num>
  <w:num w:numId="2" w16cid:durableId="2069723044">
    <w:abstractNumId w:val="9"/>
  </w:num>
  <w:num w:numId="3" w16cid:durableId="1456832506">
    <w:abstractNumId w:val="18"/>
  </w:num>
  <w:num w:numId="4" w16cid:durableId="184246045">
    <w:abstractNumId w:val="23"/>
  </w:num>
  <w:num w:numId="5" w16cid:durableId="584342882">
    <w:abstractNumId w:val="22"/>
  </w:num>
  <w:num w:numId="6" w16cid:durableId="1541237658">
    <w:abstractNumId w:val="2"/>
  </w:num>
  <w:num w:numId="7" w16cid:durableId="1552577811">
    <w:abstractNumId w:val="4"/>
  </w:num>
  <w:num w:numId="8" w16cid:durableId="904030545">
    <w:abstractNumId w:val="24"/>
  </w:num>
  <w:num w:numId="9" w16cid:durableId="1929193129">
    <w:abstractNumId w:val="20"/>
  </w:num>
  <w:num w:numId="10" w16cid:durableId="787506643">
    <w:abstractNumId w:val="13"/>
  </w:num>
  <w:num w:numId="11" w16cid:durableId="500311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1015273">
    <w:abstractNumId w:val="14"/>
  </w:num>
  <w:num w:numId="13" w16cid:durableId="1570189122">
    <w:abstractNumId w:val="25"/>
  </w:num>
  <w:num w:numId="14" w16cid:durableId="1860581203">
    <w:abstractNumId w:val="6"/>
  </w:num>
  <w:num w:numId="15" w16cid:durableId="1416197406">
    <w:abstractNumId w:val="26"/>
  </w:num>
  <w:num w:numId="16" w16cid:durableId="167198370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97904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162468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9922760">
    <w:abstractNumId w:val="3"/>
  </w:num>
  <w:num w:numId="20" w16cid:durableId="1536766822">
    <w:abstractNumId w:val="15"/>
  </w:num>
  <w:num w:numId="21" w16cid:durableId="1052850935">
    <w:abstractNumId w:val="17"/>
  </w:num>
  <w:num w:numId="22" w16cid:durableId="1347555471">
    <w:abstractNumId w:val="7"/>
  </w:num>
  <w:num w:numId="23" w16cid:durableId="1069693906">
    <w:abstractNumId w:val="0"/>
  </w:num>
  <w:num w:numId="24" w16cid:durableId="947735230">
    <w:abstractNumId w:val="8"/>
  </w:num>
  <w:num w:numId="25" w16cid:durableId="755981505">
    <w:abstractNumId w:val="11"/>
  </w:num>
  <w:num w:numId="26" w16cid:durableId="404884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5134112">
    <w:abstractNumId w:val="19"/>
  </w:num>
  <w:num w:numId="28" w16cid:durableId="1146359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0sjA3MTAyNTQwMLBQ0lEKTi0uzszPAykwrAUAuTi4GCwAAAA="/>
  </w:docVars>
  <w:rsids>
    <w:rsidRoot w:val="00F47897"/>
    <w:rsid w:val="0000359B"/>
    <w:rsid w:val="00010971"/>
    <w:rsid w:val="00012F27"/>
    <w:rsid w:val="00020057"/>
    <w:rsid w:val="00024292"/>
    <w:rsid w:val="000268E6"/>
    <w:rsid w:val="00046E17"/>
    <w:rsid w:val="00047A6B"/>
    <w:rsid w:val="00047EF8"/>
    <w:rsid w:val="000526CF"/>
    <w:rsid w:val="000546A5"/>
    <w:rsid w:val="0006391F"/>
    <w:rsid w:val="000719B5"/>
    <w:rsid w:val="000758B6"/>
    <w:rsid w:val="0008535B"/>
    <w:rsid w:val="000857C7"/>
    <w:rsid w:val="000912F3"/>
    <w:rsid w:val="0009307A"/>
    <w:rsid w:val="00096DA7"/>
    <w:rsid w:val="000A2B5E"/>
    <w:rsid w:val="000A6603"/>
    <w:rsid w:val="000B50DF"/>
    <w:rsid w:val="000B729A"/>
    <w:rsid w:val="000C5E64"/>
    <w:rsid w:val="000C7D09"/>
    <w:rsid w:val="000D17B0"/>
    <w:rsid w:val="000D2F17"/>
    <w:rsid w:val="000E5E1C"/>
    <w:rsid w:val="000F16B2"/>
    <w:rsid w:val="000F3259"/>
    <w:rsid w:val="000F4474"/>
    <w:rsid w:val="00103E46"/>
    <w:rsid w:val="00110464"/>
    <w:rsid w:val="00120D5E"/>
    <w:rsid w:val="00132218"/>
    <w:rsid w:val="0014053F"/>
    <w:rsid w:val="00147686"/>
    <w:rsid w:val="001550F8"/>
    <w:rsid w:val="001620E3"/>
    <w:rsid w:val="0016465B"/>
    <w:rsid w:val="001646C0"/>
    <w:rsid w:val="00164ED2"/>
    <w:rsid w:val="0016643B"/>
    <w:rsid w:val="00166F08"/>
    <w:rsid w:val="00183957"/>
    <w:rsid w:val="00186208"/>
    <w:rsid w:val="001A7413"/>
    <w:rsid w:val="001C3E07"/>
    <w:rsid w:val="001D017B"/>
    <w:rsid w:val="001D6331"/>
    <w:rsid w:val="001F4A35"/>
    <w:rsid w:val="0020662F"/>
    <w:rsid w:val="0021527F"/>
    <w:rsid w:val="00222D60"/>
    <w:rsid w:val="00227271"/>
    <w:rsid w:val="00236095"/>
    <w:rsid w:val="002369CB"/>
    <w:rsid w:val="002379C3"/>
    <w:rsid w:val="00243381"/>
    <w:rsid w:val="00243404"/>
    <w:rsid w:val="0024466B"/>
    <w:rsid w:val="00244F84"/>
    <w:rsid w:val="002505BF"/>
    <w:rsid w:val="00260D88"/>
    <w:rsid w:val="0028040B"/>
    <w:rsid w:val="00283EAB"/>
    <w:rsid w:val="002937C5"/>
    <w:rsid w:val="00297432"/>
    <w:rsid w:val="0029778A"/>
    <w:rsid w:val="002A7222"/>
    <w:rsid w:val="002A76C3"/>
    <w:rsid w:val="002B3170"/>
    <w:rsid w:val="002B3BF2"/>
    <w:rsid w:val="002C4E04"/>
    <w:rsid w:val="002D2123"/>
    <w:rsid w:val="002E1DC2"/>
    <w:rsid w:val="002E3E79"/>
    <w:rsid w:val="002F0311"/>
    <w:rsid w:val="002F57B0"/>
    <w:rsid w:val="00330668"/>
    <w:rsid w:val="00330C98"/>
    <w:rsid w:val="003333AE"/>
    <w:rsid w:val="00336234"/>
    <w:rsid w:val="003400ED"/>
    <w:rsid w:val="00350498"/>
    <w:rsid w:val="003760DA"/>
    <w:rsid w:val="00384005"/>
    <w:rsid w:val="003914B8"/>
    <w:rsid w:val="00392E7D"/>
    <w:rsid w:val="00397103"/>
    <w:rsid w:val="003A4218"/>
    <w:rsid w:val="003A664F"/>
    <w:rsid w:val="003A67B3"/>
    <w:rsid w:val="003A6D58"/>
    <w:rsid w:val="003B070D"/>
    <w:rsid w:val="003B282C"/>
    <w:rsid w:val="003C107E"/>
    <w:rsid w:val="003C7B2E"/>
    <w:rsid w:val="003E03DE"/>
    <w:rsid w:val="003E4872"/>
    <w:rsid w:val="003E48A9"/>
    <w:rsid w:val="003E6296"/>
    <w:rsid w:val="003F1366"/>
    <w:rsid w:val="00401CEC"/>
    <w:rsid w:val="004029FD"/>
    <w:rsid w:val="00410D58"/>
    <w:rsid w:val="00411B9B"/>
    <w:rsid w:val="00416933"/>
    <w:rsid w:val="004230E3"/>
    <w:rsid w:val="004233C0"/>
    <w:rsid w:val="004338DE"/>
    <w:rsid w:val="00437E86"/>
    <w:rsid w:val="00446FD0"/>
    <w:rsid w:val="00456B68"/>
    <w:rsid w:val="00461510"/>
    <w:rsid w:val="00473344"/>
    <w:rsid w:val="004808A3"/>
    <w:rsid w:val="00495F4D"/>
    <w:rsid w:val="004C05A7"/>
    <w:rsid w:val="004C0F8A"/>
    <w:rsid w:val="004C2729"/>
    <w:rsid w:val="004D1C2C"/>
    <w:rsid w:val="004E1BE8"/>
    <w:rsid w:val="004F00E4"/>
    <w:rsid w:val="004F3FEF"/>
    <w:rsid w:val="004F4725"/>
    <w:rsid w:val="004F6910"/>
    <w:rsid w:val="00506D4E"/>
    <w:rsid w:val="00512AD3"/>
    <w:rsid w:val="00527525"/>
    <w:rsid w:val="00546C70"/>
    <w:rsid w:val="00570EAD"/>
    <w:rsid w:val="0057753E"/>
    <w:rsid w:val="00580294"/>
    <w:rsid w:val="00583F73"/>
    <w:rsid w:val="005952E1"/>
    <w:rsid w:val="005C2EE9"/>
    <w:rsid w:val="005C5DDB"/>
    <w:rsid w:val="005D1C7E"/>
    <w:rsid w:val="005D36CE"/>
    <w:rsid w:val="005E5055"/>
    <w:rsid w:val="00604B63"/>
    <w:rsid w:val="00612FB1"/>
    <w:rsid w:val="0061384A"/>
    <w:rsid w:val="00615EB8"/>
    <w:rsid w:val="00620428"/>
    <w:rsid w:val="006254D1"/>
    <w:rsid w:val="00634697"/>
    <w:rsid w:val="00652973"/>
    <w:rsid w:val="00660D23"/>
    <w:rsid w:val="00666382"/>
    <w:rsid w:val="00673C98"/>
    <w:rsid w:val="00677D65"/>
    <w:rsid w:val="006824D5"/>
    <w:rsid w:val="00683911"/>
    <w:rsid w:val="0069226C"/>
    <w:rsid w:val="00697C12"/>
    <w:rsid w:val="006A374E"/>
    <w:rsid w:val="006A4691"/>
    <w:rsid w:val="006B057F"/>
    <w:rsid w:val="006C374B"/>
    <w:rsid w:val="006C4B1F"/>
    <w:rsid w:val="006D33A6"/>
    <w:rsid w:val="006D7F73"/>
    <w:rsid w:val="006E1A3D"/>
    <w:rsid w:val="006F0DE9"/>
    <w:rsid w:val="006F268D"/>
    <w:rsid w:val="006F4097"/>
    <w:rsid w:val="006F67C6"/>
    <w:rsid w:val="00702D47"/>
    <w:rsid w:val="0070557C"/>
    <w:rsid w:val="007147B7"/>
    <w:rsid w:val="00723E58"/>
    <w:rsid w:val="00725F3F"/>
    <w:rsid w:val="0073092F"/>
    <w:rsid w:val="00740078"/>
    <w:rsid w:val="00743962"/>
    <w:rsid w:val="007459A5"/>
    <w:rsid w:val="007644FC"/>
    <w:rsid w:val="007707E4"/>
    <w:rsid w:val="00770A5D"/>
    <w:rsid w:val="00783127"/>
    <w:rsid w:val="00794F70"/>
    <w:rsid w:val="007A0719"/>
    <w:rsid w:val="007A7FAB"/>
    <w:rsid w:val="007B4325"/>
    <w:rsid w:val="007B55B9"/>
    <w:rsid w:val="007C0DE1"/>
    <w:rsid w:val="007E2E7E"/>
    <w:rsid w:val="007F07D9"/>
    <w:rsid w:val="00800852"/>
    <w:rsid w:val="00801ADA"/>
    <w:rsid w:val="00803F9C"/>
    <w:rsid w:val="00803F9D"/>
    <w:rsid w:val="0080781E"/>
    <w:rsid w:val="0081194D"/>
    <w:rsid w:val="00812E87"/>
    <w:rsid w:val="008145C8"/>
    <w:rsid w:val="0081482F"/>
    <w:rsid w:val="00815BA2"/>
    <w:rsid w:val="00826AB7"/>
    <w:rsid w:val="008318F0"/>
    <w:rsid w:val="00840A59"/>
    <w:rsid w:val="00842236"/>
    <w:rsid w:val="00851C4B"/>
    <w:rsid w:val="008532A6"/>
    <w:rsid w:val="00856D51"/>
    <w:rsid w:val="0086534B"/>
    <w:rsid w:val="00866EC8"/>
    <w:rsid w:val="00870D8D"/>
    <w:rsid w:val="00877D03"/>
    <w:rsid w:val="00882B5B"/>
    <w:rsid w:val="00896017"/>
    <w:rsid w:val="008B06D8"/>
    <w:rsid w:val="008B4E60"/>
    <w:rsid w:val="008D671D"/>
    <w:rsid w:val="008E1164"/>
    <w:rsid w:val="008E34D1"/>
    <w:rsid w:val="009015F5"/>
    <w:rsid w:val="00902A4E"/>
    <w:rsid w:val="00906CB5"/>
    <w:rsid w:val="009078B3"/>
    <w:rsid w:val="009156D1"/>
    <w:rsid w:val="009162E2"/>
    <w:rsid w:val="00916DB5"/>
    <w:rsid w:val="009178D8"/>
    <w:rsid w:val="00927556"/>
    <w:rsid w:val="00932BCB"/>
    <w:rsid w:val="00941AAD"/>
    <w:rsid w:val="00950A73"/>
    <w:rsid w:val="00950DEC"/>
    <w:rsid w:val="009512A8"/>
    <w:rsid w:val="00952AA4"/>
    <w:rsid w:val="00960E05"/>
    <w:rsid w:val="0096672B"/>
    <w:rsid w:val="00970D70"/>
    <w:rsid w:val="00977C9F"/>
    <w:rsid w:val="00986D92"/>
    <w:rsid w:val="0099525A"/>
    <w:rsid w:val="009B74B9"/>
    <w:rsid w:val="009C5D70"/>
    <w:rsid w:val="009D7607"/>
    <w:rsid w:val="009E4906"/>
    <w:rsid w:val="009E6904"/>
    <w:rsid w:val="009F7C41"/>
    <w:rsid w:val="00A10674"/>
    <w:rsid w:val="00A1296B"/>
    <w:rsid w:val="00A14CB3"/>
    <w:rsid w:val="00A15C88"/>
    <w:rsid w:val="00A174C7"/>
    <w:rsid w:val="00A21ADC"/>
    <w:rsid w:val="00A27E6C"/>
    <w:rsid w:val="00A32FAB"/>
    <w:rsid w:val="00A43A1D"/>
    <w:rsid w:val="00A50FA2"/>
    <w:rsid w:val="00A54305"/>
    <w:rsid w:val="00A57CCD"/>
    <w:rsid w:val="00A601A1"/>
    <w:rsid w:val="00A617CD"/>
    <w:rsid w:val="00A62B63"/>
    <w:rsid w:val="00A63305"/>
    <w:rsid w:val="00A662A8"/>
    <w:rsid w:val="00A75C24"/>
    <w:rsid w:val="00A80C2E"/>
    <w:rsid w:val="00A91C3D"/>
    <w:rsid w:val="00AA0F39"/>
    <w:rsid w:val="00AA526B"/>
    <w:rsid w:val="00AA5FD8"/>
    <w:rsid w:val="00AB0509"/>
    <w:rsid w:val="00AC4B28"/>
    <w:rsid w:val="00AC57AE"/>
    <w:rsid w:val="00AC62ED"/>
    <w:rsid w:val="00AC6843"/>
    <w:rsid w:val="00AC68A9"/>
    <w:rsid w:val="00AE2AD6"/>
    <w:rsid w:val="00AE694B"/>
    <w:rsid w:val="00AF0C46"/>
    <w:rsid w:val="00AF16DA"/>
    <w:rsid w:val="00AF323C"/>
    <w:rsid w:val="00B000A8"/>
    <w:rsid w:val="00B01EAC"/>
    <w:rsid w:val="00B10530"/>
    <w:rsid w:val="00B1190F"/>
    <w:rsid w:val="00B12F75"/>
    <w:rsid w:val="00B32D59"/>
    <w:rsid w:val="00B331D4"/>
    <w:rsid w:val="00B345F6"/>
    <w:rsid w:val="00B40000"/>
    <w:rsid w:val="00B41AC9"/>
    <w:rsid w:val="00B45500"/>
    <w:rsid w:val="00B509B0"/>
    <w:rsid w:val="00B70934"/>
    <w:rsid w:val="00B73584"/>
    <w:rsid w:val="00B80E00"/>
    <w:rsid w:val="00BA710D"/>
    <w:rsid w:val="00BC47FA"/>
    <w:rsid w:val="00BD791C"/>
    <w:rsid w:val="00BE59BA"/>
    <w:rsid w:val="00BF1931"/>
    <w:rsid w:val="00BF3E7C"/>
    <w:rsid w:val="00BF4B76"/>
    <w:rsid w:val="00BF5AC5"/>
    <w:rsid w:val="00C00D11"/>
    <w:rsid w:val="00C021BB"/>
    <w:rsid w:val="00C16C4B"/>
    <w:rsid w:val="00C43D95"/>
    <w:rsid w:val="00C45003"/>
    <w:rsid w:val="00C5380D"/>
    <w:rsid w:val="00C54DD4"/>
    <w:rsid w:val="00C63D32"/>
    <w:rsid w:val="00C702EC"/>
    <w:rsid w:val="00C74A75"/>
    <w:rsid w:val="00C85CC8"/>
    <w:rsid w:val="00C91AB6"/>
    <w:rsid w:val="00C92946"/>
    <w:rsid w:val="00CD0F77"/>
    <w:rsid w:val="00CD22F9"/>
    <w:rsid w:val="00CE0447"/>
    <w:rsid w:val="00CE1284"/>
    <w:rsid w:val="00CE1855"/>
    <w:rsid w:val="00CF2210"/>
    <w:rsid w:val="00CF65D7"/>
    <w:rsid w:val="00D06F35"/>
    <w:rsid w:val="00D105CE"/>
    <w:rsid w:val="00D16AC2"/>
    <w:rsid w:val="00D2094E"/>
    <w:rsid w:val="00D2151D"/>
    <w:rsid w:val="00D30BF4"/>
    <w:rsid w:val="00D320B9"/>
    <w:rsid w:val="00D41754"/>
    <w:rsid w:val="00D517AD"/>
    <w:rsid w:val="00D57185"/>
    <w:rsid w:val="00D608D0"/>
    <w:rsid w:val="00D74721"/>
    <w:rsid w:val="00D7651E"/>
    <w:rsid w:val="00D772B5"/>
    <w:rsid w:val="00D86AFB"/>
    <w:rsid w:val="00D90BE6"/>
    <w:rsid w:val="00DD3138"/>
    <w:rsid w:val="00DD3575"/>
    <w:rsid w:val="00DE06A0"/>
    <w:rsid w:val="00DF1028"/>
    <w:rsid w:val="00DF28D1"/>
    <w:rsid w:val="00E04BB6"/>
    <w:rsid w:val="00E162FB"/>
    <w:rsid w:val="00E4232E"/>
    <w:rsid w:val="00E60124"/>
    <w:rsid w:val="00E630C2"/>
    <w:rsid w:val="00E87653"/>
    <w:rsid w:val="00E879CA"/>
    <w:rsid w:val="00E90EF4"/>
    <w:rsid w:val="00E959EA"/>
    <w:rsid w:val="00EA5DF5"/>
    <w:rsid w:val="00EB4AB1"/>
    <w:rsid w:val="00EC0D93"/>
    <w:rsid w:val="00ED157C"/>
    <w:rsid w:val="00ED50BF"/>
    <w:rsid w:val="00EE070A"/>
    <w:rsid w:val="00EE2473"/>
    <w:rsid w:val="00EF00F3"/>
    <w:rsid w:val="00EF43E8"/>
    <w:rsid w:val="00F02E76"/>
    <w:rsid w:val="00F0536D"/>
    <w:rsid w:val="00F14E00"/>
    <w:rsid w:val="00F1561A"/>
    <w:rsid w:val="00F17FC5"/>
    <w:rsid w:val="00F432E8"/>
    <w:rsid w:val="00F43993"/>
    <w:rsid w:val="00F47897"/>
    <w:rsid w:val="00F60E87"/>
    <w:rsid w:val="00F71064"/>
    <w:rsid w:val="00F746B5"/>
    <w:rsid w:val="00F85478"/>
    <w:rsid w:val="00F860BB"/>
    <w:rsid w:val="00F9728B"/>
    <w:rsid w:val="00FA7995"/>
    <w:rsid w:val="00FA7DAF"/>
    <w:rsid w:val="00FC3696"/>
    <w:rsid w:val="00FD63EA"/>
    <w:rsid w:val="00FE3242"/>
    <w:rsid w:val="00FE5C41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9F981C"/>
  <w15:docId w15:val="{188B68E5-B5CB-4E2A-81A7-1F0410BB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8A"/>
  </w:style>
  <w:style w:type="paragraph" w:styleId="Footer">
    <w:name w:val="footer"/>
    <w:basedOn w:val="Normal"/>
    <w:link w:val="Foot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8A"/>
  </w:style>
  <w:style w:type="paragraph" w:styleId="BalloonText">
    <w:name w:val="Balloon Text"/>
    <w:basedOn w:val="Normal"/>
    <w:link w:val="BalloonTextChar"/>
    <w:uiPriority w:val="99"/>
    <w:semiHidden/>
    <w:unhideWhenUsed/>
    <w:rsid w:val="0029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B9B"/>
    <w:pPr>
      <w:ind w:left="720"/>
      <w:contextualSpacing/>
    </w:pPr>
  </w:style>
  <w:style w:type="paragraph" w:styleId="NoSpacing">
    <w:name w:val="No Spacing"/>
    <w:uiPriority w:val="1"/>
    <w:qFormat/>
    <w:rsid w:val="00103E46"/>
    <w:pPr>
      <w:spacing w:after="0" w:line="240" w:lineRule="auto"/>
    </w:pPr>
  </w:style>
  <w:style w:type="table" w:styleId="TableGrid">
    <w:name w:val="Table Grid"/>
    <w:basedOn w:val="TableNormal"/>
    <w:uiPriority w:val="59"/>
    <w:rsid w:val="006529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85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kgadi.matli\Desktop\2017%20GA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49B6-6146-4FCB-BE6F-1AA1871B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GAAL Letterhead</Template>
  <TotalTime>14</TotalTime>
  <Pages>3</Pages>
  <Words>202</Words>
  <Characters>1360</Characters>
  <Application>Microsoft Office Word</Application>
  <DocSecurity>4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Mokgadi Matli</dc:creator>
  <cp:lastModifiedBy>Julius Ramatjie</cp:lastModifiedBy>
  <cp:revision>2</cp:revision>
  <cp:lastPrinted>2025-06-10T13:49:00Z</cp:lastPrinted>
  <dcterms:created xsi:type="dcterms:W3CDTF">2025-10-01T11:42:00Z</dcterms:created>
  <dcterms:modified xsi:type="dcterms:W3CDTF">2025-10-01T11:42:00Z</dcterms:modified>
</cp:coreProperties>
</file>